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31486F2A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42DD6FA1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6D70F7B8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4410575E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41F48FDC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5E3FB52D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D16596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72B7D054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19075E" w14:paraId="21DC413C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27BA47EA" wp14:anchorId="33DFB1F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29210</wp:posOffset>
                      </wp:positionV>
                      <wp:extent cx="1762125" cy="546100"/>
                      <wp:effectExtent l="0" t="0" r="28575" b="254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461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075E" w:rsidP="0019075E" w:rsidRDefault="0019075E" w14:paraId="178C22F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3563A3" w:rsidR="0019075E" w:rsidP="0019075E" w:rsidRDefault="003563A3" w14:paraId="7626E61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İhtiyaç talep yazısı</w:t>
                                  </w:r>
                                </w:p>
                                <w:p w:rsidR="0019075E" w:rsidP="0019075E" w:rsidRDefault="0019075E" w14:paraId="4D55608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111.8pt;margin-top:2.3pt;width:138.7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3DFB1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">
                      <v:stroke joinstyle="miter"/>
                      <v:textbox>
                        <w:txbxContent>
                          <w:p w:rsidR="0019075E" w:rsidP="0019075E" w:rsidRDefault="0019075E" w14:paraId="178C22FC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3563A3" w:rsidR="0019075E" w:rsidP="0019075E" w:rsidRDefault="003563A3" w14:paraId="7626E613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İhtiyaç talep yazısı</w:t>
                            </w:r>
                          </w:p>
                          <w:p w:rsidR="0019075E" w:rsidP="0019075E" w:rsidRDefault="0019075E" w14:paraId="4D55608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19BF6A26" w14:textId="77777777">
            <w:pPr>
              <w:rPr>
                <w:sz w:val="20"/>
                <w:szCs w:val="20"/>
              </w:rPr>
            </w:pPr>
          </w:p>
          <w:p w:rsidRPr="00D20616" w:rsidR="007B349F" w:rsidP="0019075E" w:rsidRDefault="0019075E" w14:paraId="5F57F4FE" w14:textId="77777777">
            <w:pPr>
              <w:tabs>
                <w:tab w:val="left" w:pos="1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Pr="00D20616" w:rsidR="007B349F" w:rsidP="00AC663B" w:rsidRDefault="007B349F" w14:paraId="4C5E8F2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62A6FE65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451B8440" wp14:anchorId="30659BEC">
                  <wp:simplePos x="0" y="0"/>
                  <wp:positionH relativeFrom="page">
                    <wp:posOffset>2245360</wp:posOffset>
                  </wp:positionH>
                  <wp:positionV relativeFrom="paragraph">
                    <wp:posOffset>14605</wp:posOffset>
                  </wp:positionV>
                  <wp:extent cx="144780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19075E" w:rsidRDefault="0006559C" w14:paraId="3B7A551D" w14:textId="77777777">
            <w:pPr>
              <w:tabs>
                <w:tab w:val="left" w:pos="2925"/>
              </w:tabs>
              <w:rPr>
                <w:b/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6F1EAAE" wp14:anchorId="4BAD6B15">
                      <wp:simplePos x="0" y="0"/>
                      <wp:positionH relativeFrom="page">
                        <wp:posOffset>1345565</wp:posOffset>
                      </wp:positionH>
                      <wp:positionV relativeFrom="paragraph">
                        <wp:posOffset>124460</wp:posOffset>
                      </wp:positionV>
                      <wp:extent cx="2019300" cy="336550"/>
                      <wp:effectExtent l="0" t="0" r="19050" b="2540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36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19075E" w:rsidP="0019075E" w:rsidRDefault="003563A3" w14:paraId="26F4E99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Teknik şartnamenin hazırlanması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BAD6B15">
                      <v:stroke joinstyle="miter"/>
                      <v:path gradientshapeok="t" o:connecttype="rect"/>
                    </v:shapetype>
                    <v:shape id="Akış Çizelgesi: İşlem 48" style="position:absolute;margin-left:105.95pt;margin-top:9.8pt;width:159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">
                      <v:textbox>
                        <w:txbxContent>
                          <w:p w:rsidRPr="003563A3" w:rsidR="0019075E" w:rsidP="0019075E" w:rsidRDefault="003563A3" w14:paraId="26F4E991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Teknik şartnamenin hazırlanması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9075E">
              <w:rPr>
                <w:b/>
                <w:sz w:val="20"/>
                <w:szCs w:val="20"/>
              </w:rPr>
              <w:tab/>
            </w:r>
          </w:p>
          <w:p w:rsidRPr="00D20616" w:rsidR="007B349F" w:rsidP="00AC663B" w:rsidRDefault="007B349F" w14:paraId="5F200D01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06559C" w14:paraId="6B9FC68A" w14:textId="7777777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35583D46" wp14:anchorId="19C4FE30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9525</wp:posOffset>
                      </wp:positionV>
                      <wp:extent cx="241300" cy="2562225"/>
                      <wp:effectExtent l="38100" t="76200" r="406400" b="28575"/>
                      <wp:wrapNone/>
                      <wp:docPr id="32" name="Dirse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300" cy="2562225"/>
                              </a:xfrm>
                              <a:prstGeom prst="bentConnector3">
                                <a:avLst>
                                  <a:gd name="adj1" fmla="val -1526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35C11D10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32" style="position:absolute;margin-left:263.8pt;margin-top:.75pt;width:19pt;height:201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4" adj="-3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">
                      <v:stroke endarrow="block"/>
                    </v:shape>
                  </w:pict>
                </mc:Fallback>
              </mc:AlternateContent>
            </w:r>
          </w:p>
          <w:p w:rsidRPr="00D20616" w:rsidR="007B349F" w:rsidP="00AC663B" w:rsidRDefault="0006559C" w14:paraId="6B907A8A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editId="6FB657CF" wp14:anchorId="153364FF">
                  <wp:simplePos x="0" y="0"/>
                  <wp:positionH relativeFrom="page">
                    <wp:posOffset>2265680</wp:posOffset>
                  </wp:positionH>
                  <wp:positionV relativeFrom="paragraph">
                    <wp:posOffset>40640</wp:posOffset>
                  </wp:positionV>
                  <wp:extent cx="144780" cy="253365"/>
                  <wp:effectExtent l="0" t="0" r="0" b="0"/>
                  <wp:wrapNone/>
                  <wp:docPr id="4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20B9FB3E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40C19B37" wp14:anchorId="4153A3D9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E9AE331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</w:p>
          <w:p w:rsidRPr="00D20616" w:rsidR="007B349F" w:rsidP="00AC663B" w:rsidRDefault="0006559C" w14:paraId="19E83DC9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0101A8D5" wp14:anchorId="5E6C6F96">
                      <wp:simplePos x="0" y="0"/>
                      <wp:positionH relativeFrom="margin">
                        <wp:posOffset>1280160</wp:posOffset>
                      </wp:positionH>
                      <wp:positionV relativeFrom="paragraph">
                        <wp:posOffset>3810</wp:posOffset>
                      </wp:positionV>
                      <wp:extent cx="2019300" cy="409575"/>
                      <wp:effectExtent l="0" t="0" r="19050" b="28575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4095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19075E" w:rsidP="0019075E" w:rsidRDefault="003563A3" w14:paraId="546BA07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Piyasa fiyat araştırması ve yaklaşık maliyetin tespiti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00.8pt;margin-top:.3pt;width:159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" w14:anchorId="5E6C6F96">
                      <v:textbox>
                        <w:txbxContent>
                          <w:p w:rsidRPr="003563A3" w:rsidR="0019075E" w:rsidP="0019075E" w:rsidRDefault="003563A3" w14:paraId="546BA079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Piyasa fiyat araştırması ve yaklaşık maliyetin tespiti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7B349F" w14:paraId="7D970DB3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AC663B" w:rsidRDefault="0006559C" w14:paraId="26F58962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editId="7795F56C" wp14:anchorId="37B6B6F7">
                  <wp:simplePos x="0" y="0"/>
                  <wp:positionH relativeFrom="page">
                    <wp:posOffset>2272030</wp:posOffset>
                  </wp:positionH>
                  <wp:positionV relativeFrom="paragraph">
                    <wp:posOffset>122555</wp:posOffset>
                  </wp:positionV>
                  <wp:extent cx="144780" cy="253365"/>
                  <wp:effectExtent l="0" t="0" r="0" b="0"/>
                  <wp:wrapNone/>
                  <wp:docPr id="1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616" w:rsidR="007B349F">
              <w:rPr>
                <w:sz w:val="20"/>
                <w:szCs w:val="20"/>
              </w:rPr>
              <w:t xml:space="preserve">                                       </w:t>
            </w:r>
          </w:p>
          <w:p w:rsidRPr="00D20616" w:rsidR="007B349F" w:rsidP="00AC663B" w:rsidRDefault="007B349F" w14:paraId="34A44A1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1DBB5E3A" w14:textId="77777777">
            <w:pPr>
              <w:jc w:val="center"/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069BDC3" wp14:anchorId="4EF537C7">
                      <wp:simplePos x="0" y="0"/>
                      <wp:positionH relativeFrom="margin">
                        <wp:posOffset>1223010</wp:posOffset>
                      </wp:positionH>
                      <wp:positionV relativeFrom="paragraph">
                        <wp:posOffset>86360</wp:posOffset>
                      </wp:positionV>
                      <wp:extent cx="2127250" cy="304800"/>
                      <wp:effectExtent l="0" t="0" r="25400" b="19050"/>
                      <wp:wrapNone/>
                      <wp:docPr id="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3048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19075E" w:rsidP="0019075E" w:rsidRDefault="0019075E" w14:paraId="2B3B3F33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İHALE ONAY BELGESİNİN HAZIRLANMASI.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left:0;text-align:left;margin-left:96.3pt;margin-top:6.8pt;width:167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" w14:anchorId="4EF537C7">
                      <v:textbox>
                        <w:txbxContent>
                          <w:p w:rsidRPr="005116D1" w:rsidR="0019075E" w:rsidP="0019075E" w:rsidRDefault="0019075E" w14:paraId="2B3B3F33" w14:textId="77777777">
                            <w:pPr>
                              <w:pStyle w:val="stBilgi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İHALE ONAY BELGESİNİN HAZIRLANMASI.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7B349F" w14:paraId="381A92F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6E83E00B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editId="4C9BCB8D" wp14:anchorId="63A1ADF7">
                  <wp:simplePos x="0" y="0"/>
                  <wp:positionH relativeFrom="page">
                    <wp:posOffset>2268855</wp:posOffset>
                  </wp:positionH>
                  <wp:positionV relativeFrom="paragraph">
                    <wp:posOffset>99060</wp:posOffset>
                  </wp:positionV>
                  <wp:extent cx="144780" cy="253365"/>
                  <wp:effectExtent l="0" t="0" r="0" b="0"/>
                  <wp:wrapNone/>
                  <wp:docPr id="12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5437048D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5DB6671E" w14:textId="77777777">
            <w:pPr>
              <w:jc w:val="center"/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1FD280E5" wp14:anchorId="0FDCAC81">
                      <wp:simplePos x="0" y="0"/>
                      <wp:positionH relativeFrom="margin">
                        <wp:posOffset>1216660</wp:posOffset>
                      </wp:positionH>
                      <wp:positionV relativeFrom="paragraph">
                        <wp:posOffset>60960</wp:posOffset>
                      </wp:positionV>
                      <wp:extent cx="2127250" cy="1187450"/>
                      <wp:effectExtent l="19050" t="19050" r="44450" b="3175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0" cy="11874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19075E" w:rsidP="0019075E" w:rsidRDefault="003563A3" w14:paraId="2843131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Onay belgesi harcama yetkilisinin onayına sunulur</w:t>
                                  </w:r>
                                  <w:r w:rsidRPr="003563A3" w:rsidR="0019075E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Onayladı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FDCAC81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left:0;text-align:left;margin-left:95.8pt;margin-top:4.8pt;width:167.5pt;height:9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">
                      <v:textbox>
                        <w:txbxContent>
                          <w:p w:rsidRPr="003563A3" w:rsidR="0019075E" w:rsidP="0019075E" w:rsidRDefault="003563A3" w14:paraId="2843131F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Onay belgesi harcama yetkilisinin onayına sunulur</w:t>
                            </w:r>
                            <w:r w:rsidRPr="003563A3" w:rsidR="0019075E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563A3">
                              <w:rPr>
                                <w:sz w:val="16"/>
                                <w:szCs w:val="16"/>
                              </w:rPr>
                              <w:t>Onayladı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D20616" w:rsidR="007B349F" w:rsidP="00AC663B" w:rsidRDefault="0006559C" w14:paraId="399ED832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5D14A936" wp14:anchorId="69A79539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112395</wp:posOffset>
                      </wp:positionV>
                      <wp:extent cx="276225" cy="287020"/>
                      <wp:effectExtent l="0" t="0" r="3175" b="508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FE1E95" w:rsidP="00FE1E95" w:rsidRDefault="00FE1E95" w14:paraId="54C669D8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9A79539">
                      <v:stroke joinstyle="miter"/>
                      <v:path gradientshapeok="t" o:connecttype="rect"/>
                    </v:shapetype>
                    <v:shape id="Metin Kutusu 38" style="position:absolute;margin-left:256.75pt;margin-top:8.85pt;width:21.75pt;height:2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KtOwIAAGs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">
                      <v:textbox>
                        <w:txbxContent>
                          <w:p w:rsidRPr="00780320" w:rsidR="00FE1E95" w:rsidP="00FE1E95" w:rsidRDefault="00FE1E95" w14:paraId="54C669D8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1DD8B807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E18B16C" w14:textId="77777777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Pr="00D20616" w:rsidR="007B349F" w:rsidP="00AC663B" w:rsidRDefault="007B349F" w14:paraId="345B3DA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B58D2BC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999507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9AF9FDE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4194F6EB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7BEAA7BF" wp14:anchorId="7CAC5FF8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48896</wp:posOffset>
                      </wp:positionV>
                      <wp:extent cx="276225" cy="241300"/>
                      <wp:effectExtent l="0" t="0" r="9525" b="635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FE1E95" w:rsidP="00FE1E95" w:rsidRDefault="00FE1E95" w14:paraId="15FD9086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style="position:absolute;margin-left:145.3pt;margin-top:3.85pt;width:21.75pt;height:1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" w14:anchorId="7CAC5FF8">
                      <v:textbox>
                        <w:txbxContent>
                          <w:p w:rsidRPr="00780320" w:rsidR="00FE1E95" w:rsidP="00FE1E95" w:rsidRDefault="00FE1E95" w14:paraId="15FD9086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editId="4A63FD95" wp14:anchorId="743257EC">
                  <wp:simplePos x="0" y="0"/>
                  <wp:positionH relativeFrom="page">
                    <wp:posOffset>2270760</wp:posOffset>
                  </wp:positionH>
                  <wp:positionV relativeFrom="paragraph">
                    <wp:posOffset>83185</wp:posOffset>
                  </wp:positionV>
                  <wp:extent cx="144780" cy="253365"/>
                  <wp:effectExtent l="0" t="0" r="0" b="0"/>
                  <wp:wrapNone/>
                  <wp:docPr id="1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20616" w:rsidR="007B349F" w:rsidP="00AC663B" w:rsidRDefault="007B349F" w14:paraId="0AD16519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06559C" w14:paraId="1E202DC0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2D3CB668" wp14:anchorId="790418EA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42546</wp:posOffset>
                      </wp:positionV>
                      <wp:extent cx="2178050" cy="381000"/>
                      <wp:effectExtent l="0" t="0" r="12700" b="19050"/>
                      <wp:wrapNone/>
                      <wp:docPr id="79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381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FE1E95" w:rsidP="00FE1E95" w:rsidRDefault="003563A3" w14:paraId="3F1C59A5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Ekap üzerinden giriş yapılır ve ihale kayıt numarası alınır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96.3pt;margin-top:3.35pt;width:171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" w14:anchorId="790418EA">
                      <v:textbox>
                        <w:txbxContent>
                          <w:p w:rsidRPr="003563A3" w:rsidR="00FE1E95" w:rsidP="00FE1E95" w:rsidRDefault="003563A3" w14:paraId="3F1C59A5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Ekap üzerinden giriş yapılır ve ihale kayıt numarası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5387E508" w14:textId="77777777">
            <w:pPr>
              <w:rPr>
                <w:sz w:val="20"/>
                <w:szCs w:val="20"/>
              </w:rPr>
            </w:pPr>
          </w:p>
          <w:p w:rsidR="007B349F" w:rsidP="00AC663B" w:rsidRDefault="0006559C" w14:paraId="1F6A4C49" w14:textId="77777777">
            <w:pPr>
              <w:tabs>
                <w:tab w:val="left" w:pos="4236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editId="495B93B7" wp14:anchorId="0D2E6EC1">
                  <wp:simplePos x="0" y="0"/>
                  <wp:positionH relativeFrom="page">
                    <wp:posOffset>2281555</wp:posOffset>
                  </wp:positionH>
                  <wp:positionV relativeFrom="paragraph">
                    <wp:posOffset>133985</wp:posOffset>
                  </wp:positionV>
                  <wp:extent cx="144780" cy="253365"/>
                  <wp:effectExtent l="0" t="0" r="0" b="0"/>
                  <wp:wrapNone/>
                  <wp:docPr id="14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616" w:rsidR="007B349F">
              <w:rPr>
                <w:sz w:val="20"/>
                <w:szCs w:val="20"/>
              </w:rPr>
              <w:t xml:space="preserve">                             </w:t>
            </w:r>
          </w:p>
          <w:p w:rsidRPr="00FE1E95" w:rsidR="00FE1E95" w:rsidP="00FE1E95" w:rsidRDefault="00FE1E95" w14:paraId="4BFD40F8" w14:textId="77777777">
            <w:pPr>
              <w:rPr>
                <w:sz w:val="20"/>
                <w:szCs w:val="20"/>
              </w:rPr>
            </w:pPr>
          </w:p>
          <w:p w:rsidRPr="00FE1E95" w:rsidR="00FE1E95" w:rsidP="00FE1E95" w:rsidRDefault="0006559C" w14:paraId="4DB249A0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5F6242A" wp14:anchorId="593EB6C2">
                      <wp:simplePos x="0" y="0"/>
                      <wp:positionH relativeFrom="margin">
                        <wp:posOffset>1216660</wp:posOffset>
                      </wp:positionH>
                      <wp:positionV relativeFrom="paragraph">
                        <wp:posOffset>125730</wp:posOffset>
                      </wp:positionV>
                      <wp:extent cx="2184400" cy="234950"/>
                      <wp:effectExtent l="0" t="0" r="25400" b="12700"/>
                      <wp:wrapNone/>
                      <wp:docPr id="6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0" cy="234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FE1E95" w:rsidP="00FE1E95" w:rsidRDefault="003563A3" w14:paraId="6F6BBD60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İlanın yapılması</w:t>
                                  </w:r>
                                </w:p>
                                <w:p w:rsidR="00FE1E95" w:rsidP="00FE1E95" w:rsidRDefault="00FE1E95" w14:paraId="134CFC32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95.8pt;margin-top:9.9pt;width:172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" w14:anchorId="593EB6C2">
                      <v:textbox>
                        <w:txbxContent>
                          <w:p w:rsidRPr="003563A3" w:rsidR="00FE1E95" w:rsidP="00FE1E95" w:rsidRDefault="003563A3" w14:paraId="6F6BBD60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İlanın yapılması</w:t>
                            </w:r>
                          </w:p>
                          <w:p w:rsidR="00FE1E95" w:rsidP="00FE1E95" w:rsidRDefault="00FE1E95" w14:paraId="134CFC32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FE1E95" w:rsidR="00FE1E95" w:rsidP="00FE1E95" w:rsidRDefault="00FE1E95" w14:paraId="4BBF6FAB" w14:textId="77777777">
            <w:pPr>
              <w:rPr>
                <w:sz w:val="20"/>
                <w:szCs w:val="20"/>
              </w:rPr>
            </w:pPr>
          </w:p>
          <w:p w:rsidRPr="00FE1E95" w:rsidR="00FE1E95" w:rsidP="00FE1E95" w:rsidRDefault="0006559C" w14:paraId="0A2BC638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editId="5DF427C0" wp14:anchorId="5ED64A7B">
                  <wp:simplePos x="0" y="0"/>
                  <wp:positionH relativeFrom="page">
                    <wp:posOffset>2292985</wp:posOffset>
                  </wp:positionH>
                  <wp:positionV relativeFrom="paragraph">
                    <wp:posOffset>67945</wp:posOffset>
                  </wp:positionV>
                  <wp:extent cx="144780" cy="253365"/>
                  <wp:effectExtent l="0" t="0" r="0" b="0"/>
                  <wp:wrapNone/>
                  <wp:docPr id="1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FE1E95" w:rsidR="00FE1E95" w:rsidP="00FE1E95" w:rsidRDefault="00FE1E95" w14:paraId="4C6016AE" w14:textId="77777777">
            <w:pPr>
              <w:rPr>
                <w:sz w:val="20"/>
                <w:szCs w:val="20"/>
              </w:rPr>
            </w:pPr>
          </w:p>
          <w:p w:rsidRPr="00FE1E95" w:rsidR="00FE1E95" w:rsidP="00FE1E95" w:rsidRDefault="0006559C" w14:paraId="1D52DDDD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45BB9021" wp14:anchorId="7AA5CD22">
                      <wp:simplePos x="0" y="0"/>
                      <wp:positionH relativeFrom="margin">
                        <wp:posOffset>1172210</wp:posOffset>
                      </wp:positionH>
                      <wp:positionV relativeFrom="paragraph">
                        <wp:posOffset>29845</wp:posOffset>
                      </wp:positionV>
                      <wp:extent cx="2228850" cy="419100"/>
                      <wp:effectExtent l="0" t="0" r="19050" b="19050"/>
                      <wp:wrapNone/>
                      <wp:docPr id="19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191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FE1E95" w:rsidP="00FE1E95" w:rsidRDefault="003563A3" w14:paraId="73DCFBA0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komisyonunun kurulması ve ihale dokümanlarının ihale komisyonuna verilmesi</w:t>
                                  </w:r>
                                </w:p>
                                <w:p w:rsidR="00FE1E95" w:rsidP="00FE1E95" w:rsidRDefault="00FE1E95" w14:paraId="7FAE16E4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92.3pt;margin-top:2.35pt;width:175.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" w14:anchorId="7AA5CD22">
                      <v:textbox>
                        <w:txbxContent>
                          <w:p w:rsidRPr="003563A3" w:rsidR="00FE1E95" w:rsidP="00FE1E95" w:rsidRDefault="003563A3" w14:paraId="73DCFBA0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komisyonunun kurulması ve ihale dokümanlarının ihale komisyonuna verilmesi</w:t>
                            </w:r>
                          </w:p>
                          <w:p w:rsidR="00FE1E95" w:rsidP="00FE1E95" w:rsidRDefault="00FE1E95" w14:paraId="7FAE16E4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E1E95" w:rsidP="00FE1E95" w:rsidRDefault="00FE1E95" w14:paraId="0F163A29" w14:textId="77777777">
            <w:pPr>
              <w:rPr>
                <w:sz w:val="20"/>
                <w:szCs w:val="20"/>
              </w:rPr>
            </w:pPr>
          </w:p>
          <w:p w:rsidR="00FE1E95" w:rsidP="00FE1E95" w:rsidRDefault="00FE1E95" w14:paraId="62C1E653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FE1E95" w:rsidP="00FE1E95" w:rsidRDefault="0006559C" w14:paraId="43ADD72B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editId="4047CF72" wp14:anchorId="479528B7">
                  <wp:simplePos x="0" y="0"/>
                  <wp:positionH relativeFrom="page">
                    <wp:posOffset>2281555</wp:posOffset>
                  </wp:positionH>
                  <wp:positionV relativeFrom="paragraph">
                    <wp:posOffset>10160</wp:posOffset>
                  </wp:positionV>
                  <wp:extent cx="144780" cy="253365"/>
                  <wp:effectExtent l="0" t="0" r="0" b="0"/>
                  <wp:wrapNone/>
                  <wp:docPr id="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E95" w:rsidP="00FE1E95" w:rsidRDefault="0006559C" w14:paraId="7F245E5D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50D6499E" wp14:anchorId="1DEE0F86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112395</wp:posOffset>
                      </wp:positionV>
                      <wp:extent cx="2273300" cy="247650"/>
                      <wp:effectExtent l="0" t="0" r="12700" b="19050"/>
                      <wp:wrapNone/>
                      <wp:docPr id="17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300" cy="2476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D7797D" w:rsidP="00D7797D" w:rsidRDefault="003563A3" w14:paraId="2C1B22A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dokümanının satılması</w:t>
                                  </w:r>
                                </w:p>
                                <w:p w:rsidRPr="00780320" w:rsidR="00D7797D" w:rsidP="00D7797D" w:rsidRDefault="00D7797D" w14:paraId="280DE220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91.3pt;margin-top:8.85pt;width:179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" w14:anchorId="1DEE0F86">
                      <v:textbox>
                        <w:txbxContent>
                          <w:p w:rsidRPr="003563A3" w:rsidR="00D7797D" w:rsidP="00D7797D" w:rsidRDefault="003563A3" w14:paraId="2C1B22AC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dokümanının satılması</w:t>
                            </w:r>
                          </w:p>
                          <w:p w:rsidRPr="00780320" w:rsidR="00D7797D" w:rsidP="00D7797D" w:rsidRDefault="00D7797D" w14:paraId="280DE220" w14:textId="77777777">
                            <w:pPr>
                              <w:pStyle w:val="stBilgi"/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1E95" w:rsidP="00FE1E95" w:rsidRDefault="00FE1E95" w14:paraId="31451C82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06559C" w14:paraId="4363717B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editId="05A35C2F" wp14:anchorId="47D3063E">
                  <wp:simplePos x="0" y="0"/>
                  <wp:positionH relativeFrom="page">
                    <wp:posOffset>2268855</wp:posOffset>
                  </wp:positionH>
                  <wp:positionV relativeFrom="paragraph">
                    <wp:posOffset>68580</wp:posOffset>
                  </wp:positionV>
                  <wp:extent cx="175895" cy="228600"/>
                  <wp:effectExtent l="0" t="0" r="0" b="0"/>
                  <wp:wrapNone/>
                  <wp:docPr id="4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E95" w:rsidP="00FE1E95" w:rsidRDefault="00FE1E95" w14:paraId="590555BF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1F58D3" w14:paraId="3CB766F7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094A1093" wp14:anchorId="67141A83">
                      <wp:simplePos x="0" y="0"/>
                      <wp:positionH relativeFrom="margin">
                        <wp:posOffset>1172210</wp:posOffset>
                      </wp:positionH>
                      <wp:positionV relativeFrom="paragraph">
                        <wp:posOffset>29845</wp:posOffset>
                      </wp:positionV>
                      <wp:extent cx="2365375" cy="352425"/>
                      <wp:effectExtent l="0" t="0" r="15875" b="28575"/>
                      <wp:wrapNone/>
                      <wp:docPr id="3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5375" cy="3524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D7797D" w:rsidP="00D7797D" w:rsidRDefault="003563A3" w14:paraId="5AB2C45B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Tekliflerin alınması ve ihale komisyonuna sunulması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margin-left:92.3pt;margin-top:2.35pt;width:186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" w14:anchorId="67141A83">
                      <v:textbox>
                        <w:txbxContent>
                          <w:p w:rsidRPr="003563A3" w:rsidR="00D7797D" w:rsidP="00D7797D" w:rsidRDefault="003563A3" w14:paraId="5AB2C45B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Tekliflerin alınması ve ihale komisyonuna sunulması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E1E95" w:rsidP="00FE1E95" w:rsidRDefault="00FE1E95" w14:paraId="62F5DEC1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1F58D3" w14:paraId="0D6F87D4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editId="073C2CF7" wp14:anchorId="796A89FA">
                  <wp:simplePos x="0" y="0"/>
                  <wp:positionH relativeFrom="page">
                    <wp:posOffset>2287905</wp:posOffset>
                  </wp:positionH>
                  <wp:positionV relativeFrom="paragraph">
                    <wp:posOffset>122555</wp:posOffset>
                  </wp:positionV>
                  <wp:extent cx="175895" cy="228600"/>
                  <wp:effectExtent l="0" t="0" r="0" b="0"/>
                  <wp:wrapNone/>
                  <wp:docPr id="20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E95" w:rsidP="00FE1E95" w:rsidRDefault="00FE1E95" w14:paraId="0ABA9135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FE1E95" w14:paraId="326152C8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FE1E95" w14:paraId="5AB182CB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</w:p>
          <w:p w:rsidR="00FE1E95" w:rsidP="00FE1E95" w:rsidRDefault="001F58D3" w14:paraId="66F3922A" w14:textId="77777777">
            <w:pPr>
              <w:tabs>
                <w:tab w:val="left" w:pos="4260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4DA6B74D" wp14:anchorId="2A95BDFF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102235</wp:posOffset>
                      </wp:positionV>
                      <wp:extent cx="2171700" cy="609600"/>
                      <wp:effectExtent l="0" t="0" r="19050" b="19050"/>
                      <wp:wrapNone/>
                      <wp:docPr id="25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6096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D7797D" w:rsidP="003563A3" w:rsidRDefault="003563A3" w14:paraId="52655546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komisyonu tarafından tekliflerin değerlendirilmesi, isteklilerin dosyalarının ve ihale için istenen belgelerinin kontrolü yapılır.</w:t>
                                  </w:r>
                                </w:p>
                                <w:p w:rsidRPr="00780320" w:rsidR="00D7797D" w:rsidP="00D7797D" w:rsidRDefault="00D7797D" w14:paraId="14853D11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94.8pt;margin-top:8.05pt;width:171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" w14:anchorId="2A95BDFF">
                      <v:textbox>
                        <w:txbxContent>
                          <w:p w:rsidRPr="003563A3" w:rsidR="00D7797D" w:rsidP="003563A3" w:rsidRDefault="003563A3" w14:paraId="52655546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komisyonu tarafından tekliflerin değerlendirilmesi, isteklilerin dosyalarının ve ihale için istenen belgelerinin kontrolü yapılır.</w:t>
                            </w:r>
                          </w:p>
                          <w:p w:rsidRPr="00780320" w:rsidR="00D7797D" w:rsidP="00D7797D" w:rsidRDefault="00D7797D" w14:paraId="14853D11" w14:textId="77777777">
                            <w:pPr>
                              <w:pStyle w:val="stBilgi"/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7797D" w:rsidR="00D7797D" w:rsidP="00D7797D" w:rsidRDefault="00D7797D" w14:paraId="293B4F18" w14:textId="77777777">
            <w:pPr>
              <w:tabs>
                <w:tab w:val="left" w:pos="56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Pr="00D7797D" w:rsidR="00D7797D" w:rsidP="00D7797D" w:rsidRDefault="00D7797D" w14:paraId="63560C88" w14:textId="77777777">
            <w:pPr>
              <w:rPr>
                <w:sz w:val="20"/>
                <w:szCs w:val="20"/>
              </w:rPr>
            </w:pPr>
          </w:p>
          <w:p w:rsidR="00D7797D" w:rsidP="00D7797D" w:rsidRDefault="00D7797D" w14:paraId="772B9BD0" w14:textId="77777777">
            <w:pPr>
              <w:rPr>
                <w:sz w:val="20"/>
                <w:szCs w:val="20"/>
              </w:rPr>
            </w:pPr>
          </w:p>
          <w:p w:rsidR="00D7797D" w:rsidP="00D7797D" w:rsidRDefault="001F58D3" w14:paraId="5F0575AB" w14:textId="77777777">
            <w:pPr>
              <w:ind w:firstLine="708"/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editId="2AB740D6" wp14:anchorId="0FD2F2BF">
                  <wp:simplePos x="0" y="0"/>
                  <wp:positionH relativeFrom="page">
                    <wp:posOffset>1856105</wp:posOffset>
                  </wp:positionH>
                  <wp:positionV relativeFrom="paragraph">
                    <wp:posOffset>128270</wp:posOffset>
                  </wp:positionV>
                  <wp:extent cx="175895" cy="228600"/>
                  <wp:effectExtent l="0" t="0" r="0" b="0"/>
                  <wp:wrapNone/>
                  <wp:docPr id="22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D7797D" w:rsidR="00D7797D" w:rsidP="00D7797D" w:rsidRDefault="00D7797D" w14:paraId="6F800BBE" w14:textId="77777777">
            <w:pPr>
              <w:rPr>
                <w:sz w:val="20"/>
                <w:szCs w:val="20"/>
              </w:rPr>
            </w:pPr>
          </w:p>
          <w:p w:rsidRPr="00D7797D" w:rsidR="00D7797D" w:rsidP="00D7797D" w:rsidRDefault="001F58D3" w14:paraId="1E4F6413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36196B99" wp14:anchorId="533F151A">
                      <wp:simplePos x="0" y="0"/>
                      <wp:positionH relativeFrom="margin">
                        <wp:posOffset>1203960</wp:posOffset>
                      </wp:positionH>
                      <wp:positionV relativeFrom="paragraph">
                        <wp:posOffset>64135</wp:posOffset>
                      </wp:positionV>
                      <wp:extent cx="2190750" cy="219075"/>
                      <wp:effectExtent l="0" t="0" r="19050" b="28575"/>
                      <wp:wrapNone/>
                      <wp:docPr id="35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19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D7797D" w:rsidP="00D7797D" w:rsidRDefault="003563A3" w14:paraId="330E250E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kararının verilmesi</w:t>
                                  </w:r>
                                </w:p>
                                <w:p w:rsidR="00D7797D" w:rsidP="00D7797D" w:rsidRDefault="00D7797D" w14:paraId="40B049ED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margin-left:94.8pt;margin-top:5.05pt;width:172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" w14:anchorId="533F151A">
                      <v:textbox>
                        <w:txbxContent>
                          <w:p w:rsidRPr="003563A3" w:rsidR="00D7797D" w:rsidP="00D7797D" w:rsidRDefault="003563A3" w14:paraId="330E250E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kararının verilmesi</w:t>
                            </w:r>
                          </w:p>
                          <w:p w:rsidR="00D7797D" w:rsidP="00D7797D" w:rsidRDefault="00D7797D" w14:paraId="40B049ED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797D" w:rsidP="00D7797D" w:rsidRDefault="001F58D3" w14:paraId="66BEDDAE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editId="5AD680AE" wp14:anchorId="0841AEAB">
                  <wp:simplePos x="0" y="0"/>
                  <wp:positionH relativeFrom="page">
                    <wp:posOffset>1864995</wp:posOffset>
                  </wp:positionH>
                  <wp:positionV relativeFrom="paragraph">
                    <wp:posOffset>134620</wp:posOffset>
                  </wp:positionV>
                  <wp:extent cx="175895" cy="228600"/>
                  <wp:effectExtent l="0" t="0" r="0" b="0"/>
                  <wp:wrapNone/>
                  <wp:docPr id="2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97D" w:rsidP="00D7797D" w:rsidRDefault="00D7797D" w14:paraId="434B3F91" w14:textId="77777777">
            <w:pPr>
              <w:rPr>
                <w:sz w:val="20"/>
                <w:szCs w:val="20"/>
              </w:rPr>
            </w:pPr>
          </w:p>
          <w:p w:rsidR="00D7797D" w:rsidP="00D7797D" w:rsidRDefault="001F58D3" w14:paraId="38D271F9" w14:textId="77777777">
            <w:pPr>
              <w:ind w:firstLine="708"/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6F485203" wp14:anchorId="721373A4">
                      <wp:simplePos x="0" y="0"/>
                      <wp:positionH relativeFrom="margin">
                        <wp:posOffset>1070610</wp:posOffset>
                      </wp:positionH>
                      <wp:positionV relativeFrom="paragraph">
                        <wp:posOffset>127636</wp:posOffset>
                      </wp:positionV>
                      <wp:extent cx="1562100" cy="781050"/>
                      <wp:effectExtent l="19050" t="19050" r="19050" b="38100"/>
                      <wp:wrapNone/>
                      <wp:docPr id="26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810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D7797D" w:rsidP="00D7797D" w:rsidRDefault="003563A3" w14:paraId="0F7A72E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İhaleye itiraz var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left:0;text-align:left;margin-left:84.3pt;margin-top:10.05pt;width:123pt;height:6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" w14:anchorId="721373A4">
                      <v:textbox>
                        <w:txbxContent>
                          <w:p w:rsidRPr="003563A3" w:rsidR="00D7797D" w:rsidP="00D7797D" w:rsidRDefault="003563A3" w14:paraId="0F7A72E6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İhaleye itiraz var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797D" w:rsidP="00D7797D" w:rsidRDefault="00D7797D" w14:paraId="7C6B1E31" w14:textId="77777777">
            <w:pPr>
              <w:rPr>
                <w:sz w:val="20"/>
                <w:szCs w:val="20"/>
              </w:rPr>
            </w:pPr>
          </w:p>
          <w:p w:rsidR="00D7797D" w:rsidP="00D7797D" w:rsidRDefault="00D7797D" w14:paraId="34723B9B" w14:textId="77777777">
            <w:pPr>
              <w:ind w:firstLine="708"/>
              <w:rPr>
                <w:sz w:val="20"/>
                <w:szCs w:val="20"/>
              </w:rPr>
            </w:pPr>
          </w:p>
          <w:p w:rsidRPr="00BF475A" w:rsidR="00BF475A" w:rsidP="00BF475A" w:rsidRDefault="001F58D3" w14:paraId="1D658240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editId="5DB8D683" wp14:anchorId="447F2B9C">
                  <wp:simplePos x="0" y="0"/>
                  <wp:positionH relativeFrom="margin">
                    <wp:posOffset>2621281</wp:posOffset>
                  </wp:positionH>
                  <wp:positionV relativeFrom="paragraph">
                    <wp:posOffset>105726</wp:posOffset>
                  </wp:positionV>
                  <wp:extent cx="170180" cy="438785"/>
                  <wp:effectExtent l="0" t="953" r="0" b="317"/>
                  <wp:wrapNone/>
                  <wp:docPr id="49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018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1F58D3" w14:paraId="5A429C07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0149801B" wp14:anchorId="170A4D70">
                      <wp:simplePos x="0" y="0"/>
                      <wp:positionH relativeFrom="margin">
                        <wp:posOffset>2937510</wp:posOffset>
                      </wp:positionH>
                      <wp:positionV relativeFrom="paragraph">
                        <wp:posOffset>70485</wp:posOffset>
                      </wp:positionV>
                      <wp:extent cx="1263650" cy="523875"/>
                      <wp:effectExtent l="0" t="0" r="12700" b="28575"/>
                      <wp:wrapNone/>
                      <wp:docPr id="40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5238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45144A" w:rsidP="0045144A" w:rsidRDefault="003563A3" w14:paraId="18A65126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İtiraz sonuçlanıncaya kadar sözleşme imzalanmaz</w:t>
                                  </w:r>
                                </w:p>
                                <w:p w:rsidR="0045144A" w:rsidP="0045144A" w:rsidRDefault="0045144A" w14:paraId="3F83D2E1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style="position:absolute;margin-left:231.3pt;margin-top:5.55pt;width:99.5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" w14:anchorId="170A4D70">
                      <v:textbox>
                        <w:txbxContent>
                          <w:p w:rsidRPr="003563A3" w:rsidR="0045144A" w:rsidP="0045144A" w:rsidRDefault="003563A3" w14:paraId="18A65126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İtiraz sonuçlanıncaya kadar sözleşme imzalanmaz</w:t>
                            </w:r>
                          </w:p>
                          <w:p w:rsidR="0045144A" w:rsidP="0045144A" w:rsidRDefault="0045144A" w14:paraId="3F83D2E1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BF475A" w:rsidR="00BF475A" w:rsidP="00BF475A" w:rsidRDefault="003563A3" w14:paraId="48689D06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347FF0E4" wp14:anchorId="7BC44B0B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121920</wp:posOffset>
                      </wp:positionV>
                      <wp:extent cx="276225" cy="287020"/>
                      <wp:effectExtent l="0" t="0" r="3175" b="5080"/>
                      <wp:wrapNone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45144A" w:rsidP="0045144A" w:rsidRDefault="0045144A" w14:paraId="447F1E88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28" style="position:absolute;margin-left:197.8pt;margin-top:9.6pt;width:21.75pt;height:22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" w14:anchorId="7BC44B0B">
                      <v:textbox>
                        <w:txbxContent>
                          <w:p w:rsidRPr="00780320" w:rsidR="0045144A" w:rsidP="0045144A" w:rsidRDefault="0045144A" w14:paraId="447F1E88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BF" w:rsidR="001F58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editId="2F293BD1" wp14:anchorId="2B491EA4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120968</wp:posOffset>
                      </wp:positionV>
                      <wp:extent cx="276225" cy="287020"/>
                      <wp:effectExtent l="0" t="0" r="3175" b="5080"/>
                      <wp:wrapNone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45144A" w:rsidP="0045144A" w:rsidRDefault="0045144A" w14:paraId="6694AE6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8" style="position:absolute;margin-left:103.75pt;margin-top:9.55pt;width:21.75pt;height:2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z5MQIAAFs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" w14:anchorId="2B491EA4">
                      <v:textbox>
                        <w:txbxContent>
                          <w:p w:rsidRPr="00780320" w:rsidR="0045144A" w:rsidP="0045144A" w:rsidRDefault="0045144A" w14:paraId="6694AE6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F475A" w:rsidR="00BF475A" w:rsidP="00BF475A" w:rsidRDefault="001F58D3" w14:paraId="705CB8E8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editId="030DBF55" wp14:anchorId="5BE88A47">
                  <wp:simplePos x="0" y="0"/>
                  <wp:positionH relativeFrom="page">
                    <wp:posOffset>1780540</wp:posOffset>
                  </wp:positionH>
                  <wp:positionV relativeFrom="paragraph">
                    <wp:posOffset>85090</wp:posOffset>
                  </wp:positionV>
                  <wp:extent cx="200025" cy="304800"/>
                  <wp:effectExtent l="0" t="0" r="0" b="0"/>
                  <wp:wrapNone/>
                  <wp:docPr id="41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BF475A" w14:paraId="302E924B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1F58D3" w14:paraId="05AF2463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editId="449874D2" wp14:anchorId="4171C4D2">
                  <wp:simplePos x="0" y="0"/>
                  <wp:positionH relativeFrom="page">
                    <wp:posOffset>3548380</wp:posOffset>
                  </wp:positionH>
                  <wp:positionV relativeFrom="paragraph">
                    <wp:posOffset>96520</wp:posOffset>
                  </wp:positionV>
                  <wp:extent cx="175895" cy="228600"/>
                  <wp:effectExtent l="0" t="0" r="0" b="0"/>
                  <wp:wrapNone/>
                  <wp:docPr id="24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3563A3" w14:paraId="2B1394FA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06242557" wp14:anchorId="27C6868A">
                      <wp:simplePos x="0" y="0"/>
                      <wp:positionH relativeFrom="margin">
                        <wp:posOffset>2886710</wp:posOffset>
                      </wp:positionH>
                      <wp:positionV relativeFrom="paragraph">
                        <wp:posOffset>140335</wp:posOffset>
                      </wp:positionV>
                      <wp:extent cx="1397000" cy="882650"/>
                      <wp:effectExtent l="19050" t="19050" r="12700" b="31750"/>
                      <wp:wrapNone/>
                      <wp:docPr id="50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0" cy="8826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45144A" w:rsidP="0045144A" w:rsidRDefault="003563A3" w14:paraId="729B128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İtiraz çözümlendi mi?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style="position:absolute;margin-left:227.3pt;margin-top:11.05pt;width:110pt;height:69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" w14:anchorId="27C6868A">
                      <v:textbox>
                        <w:txbxContent>
                          <w:p w:rsidRPr="003563A3" w:rsidR="0045144A" w:rsidP="0045144A" w:rsidRDefault="003563A3" w14:paraId="729B1282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İtiraz çözümlendi mi?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0EBF" w:rsidR="001F58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editId="64D2EEA6" wp14:anchorId="33B93FD7">
                      <wp:simplePos x="0" y="0"/>
                      <wp:positionH relativeFrom="margin">
                        <wp:posOffset>1026160</wp:posOffset>
                      </wp:positionH>
                      <wp:positionV relativeFrom="paragraph">
                        <wp:posOffset>102235</wp:posOffset>
                      </wp:positionV>
                      <wp:extent cx="1593850" cy="1079500"/>
                      <wp:effectExtent l="19050" t="19050" r="44450" b="44450"/>
                      <wp:wrapNone/>
                      <wp:docPr id="51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0" cy="1079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45144A" w:rsidP="0045144A" w:rsidRDefault="003563A3" w14:paraId="2F50D20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Karar ihale komisyonunca onaylandı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style="position:absolute;margin-left:80.8pt;margin-top:8.05pt;width:125.5pt;height: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" w14:anchorId="33B93FD7">
                      <v:textbox>
                        <w:txbxContent>
                          <w:p w:rsidRPr="003563A3" w:rsidR="0045144A" w:rsidP="0045144A" w:rsidRDefault="003563A3" w14:paraId="2F50D209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Karar ihale komisyonunca onaylandı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BF475A" w:rsidR="00BF475A" w:rsidP="00BF475A" w:rsidRDefault="001F58D3" w14:paraId="2946F857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editId="09C0CA12" wp14:anchorId="0B1A4474">
                      <wp:simplePos x="0" y="0"/>
                      <wp:positionH relativeFrom="column">
                        <wp:posOffset>2540952</wp:posOffset>
                      </wp:positionH>
                      <wp:positionV relativeFrom="paragraph">
                        <wp:posOffset>126365</wp:posOffset>
                      </wp:positionV>
                      <wp:extent cx="276225" cy="238125"/>
                      <wp:effectExtent l="0" t="0" r="9525" b="9525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45144A" w:rsidP="0045144A" w:rsidRDefault="0045144A" w14:paraId="083C6484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style="position:absolute;margin-left:200.05pt;margin-top:9.95pt;width:21.75pt;height:18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" w14:anchorId="0B1A4474">
                      <v:textbox>
                        <w:txbxContent>
                          <w:p w:rsidRPr="00780320" w:rsidR="0045144A" w:rsidP="0045144A" w:rsidRDefault="0045144A" w14:paraId="083C6484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F475A" w:rsidR="00BF475A" w:rsidP="00BF475A" w:rsidRDefault="00BF475A" w14:paraId="22B1D9F4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3563A3" w14:paraId="1C032FE6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editId="6B94FB45" wp14:anchorId="4414C34B">
                  <wp:simplePos x="0" y="0"/>
                  <wp:positionH relativeFrom="margin">
                    <wp:posOffset>2636203</wp:posOffset>
                  </wp:positionH>
                  <wp:positionV relativeFrom="paragraph">
                    <wp:posOffset>61595</wp:posOffset>
                  </wp:positionV>
                  <wp:extent cx="170180" cy="438785"/>
                  <wp:effectExtent l="0" t="953" r="0" b="317"/>
                  <wp:wrapNone/>
                  <wp:docPr id="29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18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BF475A" w14:paraId="41513E41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BF475A" w14:paraId="64CE2A30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BF475A" w14:paraId="543566D3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BF475A" w14:paraId="1FB6A25E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3563A3" w14:paraId="3C7FB156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editId="225C870E" wp14:anchorId="4D787CE7">
                  <wp:simplePos x="0" y="0"/>
                  <wp:positionH relativeFrom="page">
                    <wp:posOffset>1811020</wp:posOffset>
                  </wp:positionH>
                  <wp:positionV relativeFrom="paragraph">
                    <wp:posOffset>55245</wp:posOffset>
                  </wp:positionV>
                  <wp:extent cx="166370" cy="238125"/>
                  <wp:effectExtent l="0" t="0" r="0" b="9525"/>
                  <wp:wrapNone/>
                  <wp:docPr id="39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BF475A" w14:paraId="09C30B22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3563A3" w14:paraId="1A8ED77E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editId="29966D63" wp14:anchorId="52B5F575">
                      <wp:simplePos x="0" y="0"/>
                      <wp:positionH relativeFrom="margin">
                        <wp:posOffset>416560</wp:posOffset>
                      </wp:positionH>
                      <wp:positionV relativeFrom="paragraph">
                        <wp:posOffset>4445</wp:posOffset>
                      </wp:positionV>
                      <wp:extent cx="2882900" cy="285750"/>
                      <wp:effectExtent l="0" t="0" r="12700" b="19050"/>
                      <wp:wrapNone/>
                      <wp:docPr id="5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0" cy="285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BF475A" w:rsidP="00BF475A" w:rsidRDefault="003563A3" w14:paraId="6F62380A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Kesinleşen ihale kararı ihaleye katılan firmalar bildirilir.</w:t>
                                  </w:r>
                                </w:p>
                                <w:p w:rsidR="00BF475A" w:rsidP="00BF475A" w:rsidRDefault="00BF475A" w14:paraId="260CC208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style="position:absolute;margin-left:32.8pt;margin-top:.35pt;width:227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" w14:anchorId="52B5F575">
                      <v:textbox>
                        <w:txbxContent>
                          <w:p w:rsidRPr="003563A3" w:rsidR="00BF475A" w:rsidP="00BF475A" w:rsidRDefault="003563A3" w14:paraId="6F62380A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Kesinleşen ihale kararı ihaleye katılan firmalar bildirilir.</w:t>
                            </w:r>
                          </w:p>
                          <w:p w:rsidR="00BF475A" w:rsidP="00BF475A" w:rsidRDefault="00BF475A" w14:paraId="260CC208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BF475A" w:rsidR="00BF475A" w:rsidP="00BF475A" w:rsidRDefault="00BF475A" w14:paraId="74EDC2D4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3563A3" w14:paraId="605838D9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editId="13C3F252" wp14:anchorId="0AEF2751">
                  <wp:simplePos x="0" y="0"/>
                  <wp:positionH relativeFrom="page">
                    <wp:posOffset>1836420</wp:posOffset>
                  </wp:positionH>
                  <wp:positionV relativeFrom="paragraph">
                    <wp:posOffset>29845</wp:posOffset>
                  </wp:positionV>
                  <wp:extent cx="166370" cy="247650"/>
                  <wp:effectExtent l="0" t="0" r="0" b="0"/>
                  <wp:wrapNone/>
                  <wp:docPr id="37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BF475A" w:rsidR="00BF475A" w:rsidP="00BF475A" w:rsidRDefault="003563A3" w14:paraId="3389C429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editId="65448CFC" wp14:anchorId="5F33E77D">
                      <wp:simplePos x="0" y="0"/>
                      <wp:positionH relativeFrom="margin">
                        <wp:posOffset>415290</wp:posOffset>
                      </wp:positionH>
                      <wp:positionV relativeFrom="paragraph">
                        <wp:posOffset>134620</wp:posOffset>
                      </wp:positionV>
                      <wp:extent cx="2921000" cy="215900"/>
                      <wp:effectExtent l="0" t="0" r="12700" b="12700"/>
                      <wp:wrapNone/>
                      <wp:docPr id="8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2159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563A3" w:rsidR="00BF475A" w:rsidP="00BF475A" w:rsidRDefault="003563A3" w14:paraId="0DE2A3B8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üzerinde kalan 1. Firma sözleşmeye davet edilir</w:t>
                                  </w:r>
                                </w:p>
                                <w:p w:rsidRPr="003563A3" w:rsidR="00BF475A" w:rsidP="00BF475A" w:rsidRDefault="00BF475A" w14:paraId="4AAF77C6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style="position:absolute;margin-left:32.7pt;margin-top:10.6pt;width:230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" w14:anchorId="5F33E77D">
                      <v:textbox>
                        <w:txbxContent>
                          <w:p w:rsidRPr="003563A3" w:rsidR="00BF475A" w:rsidP="00BF475A" w:rsidRDefault="003563A3" w14:paraId="0DE2A3B8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üzerinde kalan 1. Firma sözleşmeye davet edilir</w:t>
                            </w:r>
                          </w:p>
                          <w:p w:rsidRPr="003563A3" w:rsidR="00BF475A" w:rsidP="00BF475A" w:rsidRDefault="00BF475A" w14:paraId="4AAF77C6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BF475A" w:rsidR="00BF475A" w:rsidP="00BF475A" w:rsidRDefault="00BF475A" w14:paraId="47371EE1" w14:textId="77777777">
            <w:pPr>
              <w:rPr>
                <w:sz w:val="20"/>
                <w:szCs w:val="20"/>
              </w:rPr>
            </w:pPr>
          </w:p>
          <w:p w:rsidRPr="00BF475A" w:rsidR="00BF475A" w:rsidP="00BF475A" w:rsidRDefault="003563A3" w14:paraId="28A86A3E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editId="15CED08A" wp14:anchorId="11E192F1">
                  <wp:simplePos x="0" y="0"/>
                  <wp:positionH relativeFrom="page">
                    <wp:posOffset>1804670</wp:posOffset>
                  </wp:positionH>
                  <wp:positionV relativeFrom="paragraph">
                    <wp:posOffset>58420</wp:posOffset>
                  </wp:positionV>
                  <wp:extent cx="194945" cy="200025"/>
                  <wp:effectExtent l="0" t="0" r="0" b="9525"/>
                  <wp:wrapNone/>
                  <wp:docPr id="36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75A" w:rsidP="00BF475A" w:rsidRDefault="003563A3" w14:paraId="60009175" w14:textId="77777777">
            <w:pPr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editId="6BA9C7AD" wp14:anchorId="3A22FF52">
                      <wp:simplePos x="0" y="0"/>
                      <wp:positionH relativeFrom="margin">
                        <wp:posOffset>365760</wp:posOffset>
                      </wp:positionH>
                      <wp:positionV relativeFrom="paragraph">
                        <wp:posOffset>115570</wp:posOffset>
                      </wp:positionV>
                      <wp:extent cx="3009900" cy="336550"/>
                      <wp:effectExtent l="0" t="0" r="19050" b="25400"/>
                      <wp:wrapNone/>
                      <wp:docPr id="84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36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BF475A" w:rsidP="0052102F" w:rsidRDefault="003563A3" w14:paraId="42F6E059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563A3">
                                    <w:rPr>
                                      <w:sz w:val="16"/>
                                      <w:szCs w:val="16"/>
                                    </w:rPr>
                                    <w:t>İhale dosyası ön mali kontrol için strateji daire başkanlığına gönderilir</w:t>
                                  </w:r>
                                  <w:r w:rsidR="00BF475A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  <w:p w:rsidR="00BF475A" w:rsidP="00BF475A" w:rsidRDefault="00BF475A" w14:paraId="14098F33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style="position:absolute;margin-left:28.8pt;margin-top:9.1pt;width:237pt;height:26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" w14:anchorId="3A22FF52">
                      <v:textbox>
                        <w:txbxContent>
                          <w:p w:rsidRPr="005116D1" w:rsidR="00BF475A" w:rsidP="0052102F" w:rsidRDefault="003563A3" w14:paraId="42F6E059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  <w:r w:rsidRPr="003563A3">
                              <w:rPr>
                                <w:sz w:val="16"/>
                                <w:szCs w:val="16"/>
                              </w:rPr>
                              <w:t>İhale dosyası ön mali kontrol için strateji daire başkanlığına gönderilir</w:t>
                            </w:r>
                            <w:r w:rsidR="00BF475A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BF475A" w:rsidP="00BF475A" w:rsidRDefault="00BF475A" w14:paraId="14098F33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475A" w:rsidP="00BF475A" w:rsidRDefault="00BF475A" w14:paraId="10D9138B" w14:textId="77777777">
            <w:pPr>
              <w:rPr>
                <w:sz w:val="20"/>
                <w:szCs w:val="20"/>
              </w:rPr>
            </w:pPr>
          </w:p>
          <w:p w:rsidR="00BF475A" w:rsidP="00BF475A" w:rsidRDefault="0052102F" w14:paraId="72CF6D65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editId="14BF28C2" wp14:anchorId="6B5E1E59">
                  <wp:simplePos x="0" y="0"/>
                  <wp:positionH relativeFrom="page">
                    <wp:posOffset>1804670</wp:posOffset>
                  </wp:positionH>
                  <wp:positionV relativeFrom="paragraph">
                    <wp:posOffset>118745</wp:posOffset>
                  </wp:positionV>
                  <wp:extent cx="194945" cy="257175"/>
                  <wp:effectExtent l="0" t="0" r="0" b="0"/>
                  <wp:wrapNone/>
                  <wp:docPr id="44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75A">
              <w:rPr>
                <w:sz w:val="20"/>
                <w:szCs w:val="20"/>
              </w:rPr>
              <w:tab/>
            </w:r>
          </w:p>
          <w:p w:rsidR="00BF475A" w:rsidP="00BF475A" w:rsidRDefault="00BF475A" w14:paraId="1AA4BAD9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52102F" w14:paraId="3CA0D3C0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editId="6E48E62C" wp14:anchorId="048B47AA">
                      <wp:simplePos x="0" y="0"/>
                      <wp:positionH relativeFrom="margin">
                        <wp:posOffset>324485</wp:posOffset>
                      </wp:positionH>
                      <wp:positionV relativeFrom="paragraph">
                        <wp:posOffset>86995</wp:posOffset>
                      </wp:positionV>
                      <wp:extent cx="3035300" cy="336550"/>
                      <wp:effectExtent l="0" t="0" r="12700" b="25400"/>
                      <wp:wrapNone/>
                      <wp:docPr id="8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0" cy="336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2102F" w:rsidR="00BF475A" w:rsidP="00BF475A" w:rsidRDefault="0052102F" w14:paraId="7407DAD7" w14:textId="77777777">
                                  <w:pPr>
                                    <w:pStyle w:val="stBilgi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102F">
                                    <w:rPr>
                                      <w:sz w:val="16"/>
                                      <w:szCs w:val="16"/>
                                    </w:rPr>
                                    <w:t>1.firma sözlemeyse gelmezse 2. Firma davet edilir ve sözleşme imzalanır</w:t>
                                  </w:r>
                                </w:p>
                                <w:p w:rsidR="00BF475A" w:rsidP="00BF475A" w:rsidRDefault="00BF475A" w14:paraId="6C6359D2" w14:textId="77777777"/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style="position:absolute;margin-left:25.55pt;margin-top:6.85pt;width:239pt;height:26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" w14:anchorId="048B47AA">
                      <v:textbox>
                        <w:txbxContent>
                          <w:p w:rsidRPr="0052102F" w:rsidR="00BF475A" w:rsidP="00BF475A" w:rsidRDefault="0052102F" w14:paraId="7407DAD7" w14:textId="77777777">
                            <w:pPr>
                              <w:pStyle w:val="stBilgi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2102F">
                              <w:rPr>
                                <w:sz w:val="16"/>
                                <w:szCs w:val="16"/>
                              </w:rPr>
                              <w:t>1.firma sözlemeyse gelmezse 2. Firma davet edilir ve sözleşme imzalanır</w:t>
                            </w:r>
                          </w:p>
                          <w:p w:rsidR="00BF475A" w:rsidP="00BF475A" w:rsidRDefault="00BF475A" w14:paraId="6C6359D2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475A" w:rsidP="00BF475A" w:rsidRDefault="00BF475A" w14:paraId="00E83A15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52102F" w14:paraId="6808D61F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editId="5CDE1068" wp14:anchorId="7DB326A2">
                  <wp:simplePos x="0" y="0"/>
                  <wp:positionH relativeFrom="page">
                    <wp:posOffset>1802765</wp:posOffset>
                  </wp:positionH>
                  <wp:positionV relativeFrom="paragraph">
                    <wp:posOffset>134620</wp:posOffset>
                  </wp:positionV>
                  <wp:extent cx="166370" cy="215900"/>
                  <wp:effectExtent l="0" t="0" r="0" b="0"/>
                  <wp:wrapNone/>
                  <wp:docPr id="42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75A" w:rsidP="00BF475A" w:rsidRDefault="00BF475A" w14:paraId="360B60B2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2A4F3E" w14:paraId="6D894E26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editId="7C25A583" wp14:anchorId="4E2853D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55245</wp:posOffset>
                      </wp:positionV>
                      <wp:extent cx="3067050" cy="209550"/>
                      <wp:effectExtent l="0" t="0" r="19050" b="19050"/>
                      <wp:wrapNone/>
                      <wp:docPr id="53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209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2102F" w:rsidR="00BF475A" w:rsidP="00BF475A" w:rsidRDefault="0052102F" w14:paraId="6CD037E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102F">
                                    <w:rPr>
                                      <w:sz w:val="16"/>
                                      <w:szCs w:val="16"/>
                                    </w:rPr>
                                    <w:t>İhale sonucu kamu ihale kurumuna bildirilir.</w:t>
                                  </w:r>
                                </w:p>
                                <w:p w:rsidRPr="0052102F" w:rsidR="00BF475A" w:rsidP="00BF475A" w:rsidRDefault="00BF475A" w14:paraId="0AFD644D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style="position:absolute;margin-left:21.3pt;margin-top:4.35pt;width:241.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" w14:anchorId="4E2853DA">
                      <v:textbox>
                        <w:txbxContent>
                          <w:p w:rsidRPr="0052102F" w:rsidR="00BF475A" w:rsidP="00BF475A" w:rsidRDefault="0052102F" w14:paraId="6CD037E6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102F">
                              <w:rPr>
                                <w:sz w:val="16"/>
                                <w:szCs w:val="16"/>
                              </w:rPr>
                              <w:t>İhale sonucu kamu ihale kurumuna bildirilir.</w:t>
                            </w:r>
                          </w:p>
                          <w:p w:rsidRPr="0052102F" w:rsidR="00BF475A" w:rsidP="00BF475A" w:rsidRDefault="00BF475A" w14:paraId="0AFD644D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75A" w:rsidP="00BF475A" w:rsidRDefault="0052102F" w14:paraId="4787FE91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editId="2D344887" wp14:anchorId="4B4B9231">
                  <wp:simplePos x="0" y="0"/>
                  <wp:positionH relativeFrom="page">
                    <wp:posOffset>1783715</wp:posOffset>
                  </wp:positionH>
                  <wp:positionV relativeFrom="paragraph">
                    <wp:posOffset>121920</wp:posOffset>
                  </wp:positionV>
                  <wp:extent cx="166370" cy="203200"/>
                  <wp:effectExtent l="0" t="0" r="0" b="6350"/>
                  <wp:wrapNone/>
                  <wp:docPr id="54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75A" w:rsidP="00BF475A" w:rsidRDefault="00BF475A" w14:paraId="473DD6C5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2A4F3E" w14:paraId="2A651218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EE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editId="2E8A99D6" wp14:anchorId="49CF3E0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121920</wp:posOffset>
                      </wp:positionV>
                      <wp:extent cx="2959100" cy="400050"/>
                      <wp:effectExtent l="0" t="0" r="1270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2102F" w:rsidR="007C5897" w:rsidP="007C5897" w:rsidRDefault="0052102F" w14:paraId="5A3ACC09" w14:textId="7777777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102F">
                                    <w:rPr>
                                      <w:sz w:val="16"/>
                                      <w:szCs w:val="16"/>
                                    </w:rPr>
                                    <w:t>Talep edilen yemek hizmeti alımı tamamlanır.</w:t>
                                  </w:r>
                                </w:p>
                                <w:p w:rsidR="007C5897" w:rsidP="007C5897" w:rsidRDefault="007C5897" w14:paraId="1CB2660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style="position:absolute;margin-left:25.3pt;margin-top:9.6pt;width:233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ed="f" strokecolor="black [3213]" strokeweight="1pt" w14:anchorId="49CF3E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">
                      <v:stroke joinstyle="miter"/>
                      <v:textbox>
                        <w:txbxContent>
                          <w:p w:rsidRPr="0052102F" w:rsidR="007C5897" w:rsidP="007C5897" w:rsidRDefault="0052102F" w14:paraId="5A3ACC09" w14:textId="7777777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52102F">
                              <w:rPr>
                                <w:sz w:val="16"/>
                                <w:szCs w:val="16"/>
                              </w:rPr>
                              <w:t>Talep edilen yemek hizmeti alımı tamamlanır.</w:t>
                            </w:r>
                          </w:p>
                          <w:p w:rsidR="007C5897" w:rsidP="007C5897" w:rsidRDefault="007C5897" w14:paraId="1CB2660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F475A" w:rsidP="00BF475A" w:rsidRDefault="00BF475A" w14:paraId="0273E3FC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BF475A" w14:paraId="32FDF60B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="00BF475A" w:rsidP="00BF475A" w:rsidRDefault="00BF475A" w14:paraId="53D4C004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  <w:p w:rsidRPr="00BF475A" w:rsidR="002A4F3E" w:rsidP="00BF475A" w:rsidRDefault="002A4F3E" w14:paraId="23D736E4" w14:textId="77777777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Pr="0052102F" w:rsidR="007B349F" w:rsidP="00AC663B" w:rsidRDefault="0052102F" w14:paraId="12618FB7" w14:textId="77777777">
            <w:pPr>
              <w:ind w:left="-57" w:right="-57"/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lastRenderedPageBreak/>
              <w:t>Kültür Ve Sosyal Hizmetler Şube Müdürlüğü</w:t>
            </w:r>
          </w:p>
          <w:p w:rsidRPr="0052102F" w:rsidR="007C5897" w:rsidP="00AC663B" w:rsidRDefault="007C5897" w14:paraId="43D30C83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1293DDCD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4DB0BDA4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106810F3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035F01FD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6EDBF3DD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072764E4" w14:textId="77777777">
            <w:pPr>
              <w:ind w:left="-57" w:right="-57"/>
              <w:rPr>
                <w:sz w:val="20"/>
                <w:szCs w:val="20"/>
              </w:rPr>
            </w:pPr>
          </w:p>
          <w:p w:rsidRPr="0052102F" w:rsidR="007C5897" w:rsidP="00AC663B" w:rsidRDefault="007C5897" w14:paraId="0D563F32" w14:textId="77777777">
            <w:pPr>
              <w:ind w:left="-57" w:right="-57"/>
              <w:rPr>
                <w:sz w:val="20"/>
                <w:szCs w:val="20"/>
              </w:rPr>
            </w:pPr>
          </w:p>
          <w:p w:rsidRPr="00D20616" w:rsidR="007C5897" w:rsidP="00AC663B" w:rsidRDefault="0052102F" w14:paraId="40C315C4" w14:textId="77777777">
            <w:pPr>
              <w:ind w:left="-57" w:right="-57"/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Sağlık Kültür Ve Spor Daire Başkanı</w:t>
            </w:r>
          </w:p>
        </w:tc>
        <w:tc>
          <w:tcPr>
            <w:tcW w:w="1571" w:type="dxa"/>
          </w:tcPr>
          <w:p w:rsidRPr="0052102F" w:rsidR="007B349F" w:rsidP="0052102F" w:rsidRDefault="0052102F" w14:paraId="1726C750" w14:textId="16105021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 xml:space="preserve">İhtiyaç Talep </w:t>
            </w:r>
            <w:r w:rsidR="00A66AA6">
              <w:rPr>
                <w:sz w:val="20"/>
                <w:szCs w:val="20"/>
              </w:rPr>
              <w:t>Yazısı</w:t>
            </w:r>
          </w:p>
          <w:p w:rsidRPr="0052102F" w:rsidR="007C5897" w:rsidP="0052102F" w:rsidRDefault="007C5897" w14:paraId="45B90A00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66C175D8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26D2C320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7E946C6D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1F108E95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593A9CB4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389A9688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1D8DC3E3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62A0A531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47EE3ED0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52102F" w14:paraId="19EC8EA0" w14:textId="77777777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Piyasa Fiyat Araştırma Tutanağı/Yaklaşık Maliyet Hesap Cetveli</w:t>
            </w:r>
          </w:p>
          <w:p w:rsidRPr="0052102F" w:rsidR="007C5897" w:rsidP="0052102F" w:rsidRDefault="007C5897" w14:paraId="23285A88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5E25D50B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6C6AE554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5BECBBA7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23E7E47D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12355BB1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52102F" w14:paraId="240B4555" w14:textId="77777777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Onay Belgesi</w:t>
            </w:r>
          </w:p>
          <w:p w:rsidRPr="0052102F" w:rsidR="007C5897" w:rsidP="0052102F" w:rsidRDefault="007C5897" w14:paraId="5F6F91EA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563D9526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138FB62A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0B4C1731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0122738B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21B74C94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52102F" w14:paraId="10017C46" w14:textId="77777777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İdari Şartname</w:t>
            </w:r>
          </w:p>
          <w:p w:rsidRPr="0052102F" w:rsidR="007C5897" w:rsidP="0052102F" w:rsidRDefault="0052102F" w14:paraId="24093261" w14:textId="77777777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Teknik Şartname</w:t>
            </w:r>
          </w:p>
          <w:p w:rsidRPr="0052102F" w:rsidR="007C5897" w:rsidP="0052102F" w:rsidRDefault="007C5897" w14:paraId="0FDE8420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667F8964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45C6A7A5" w14:textId="77777777">
            <w:pPr>
              <w:rPr>
                <w:sz w:val="20"/>
                <w:szCs w:val="20"/>
              </w:rPr>
            </w:pPr>
          </w:p>
          <w:p w:rsidRPr="0052102F" w:rsidR="007C5897" w:rsidP="0052102F" w:rsidRDefault="007C5897" w14:paraId="711A2CB8" w14:textId="77777777">
            <w:pPr>
              <w:rPr>
                <w:sz w:val="20"/>
                <w:szCs w:val="20"/>
              </w:rPr>
            </w:pPr>
          </w:p>
          <w:p w:rsidRPr="007C5897" w:rsidR="007C5897" w:rsidP="0052102F" w:rsidRDefault="0052102F" w14:paraId="14328F80" w14:textId="77777777">
            <w:pPr>
              <w:rPr>
                <w:sz w:val="20"/>
                <w:szCs w:val="20"/>
              </w:rPr>
            </w:pPr>
            <w:r w:rsidRPr="0052102F">
              <w:rPr>
                <w:sz w:val="20"/>
                <w:szCs w:val="20"/>
              </w:rPr>
              <w:t>Sözleşme Tasarısı</w:t>
            </w:r>
          </w:p>
        </w:tc>
      </w:tr>
    </w:tbl>
    <w:p w:rsidRPr="00923ECC" w:rsidR="007A2926" w:rsidP="001B4140" w:rsidRDefault="007A2926" w14:paraId="10C01483" w14:textId="77777777"/>
    <w:sectPr w:rsidRPr="00923ECC" w:rsidR="007A2926" w:rsidSect="00224FD7">
      <w:footerReference r:id="Rafa7fff706534709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CCBA" w14:textId="77777777" w:rsidR="00B47EDB" w:rsidRDefault="00B47EDB">
      <w:r>
        <w:separator/>
      </w:r>
    </w:p>
  </w:endnote>
  <w:endnote w:type="continuationSeparator" w:id="0">
    <w:p w14:paraId="6B67E352" w14:textId="77777777" w:rsidR="00B47EDB" w:rsidRDefault="00B47EDB">
      <w:r>
        <w:continuationSeparator/>
      </w:r>
    </w:p>
  </w:endnote>
  <w:endnote w:type="continuationNotice" w:id="1">
    <w:p w14:paraId="16163C68" w14:textId="77777777" w:rsidR="00B47EDB" w:rsidRDefault="00B47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541118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CEC8" w14:textId="77777777" w:rsidR="00B47EDB" w:rsidRDefault="00B47EDB">
      <w:r>
        <w:separator/>
      </w:r>
    </w:p>
  </w:footnote>
  <w:footnote w:type="continuationSeparator" w:id="0">
    <w:p w14:paraId="586DE622" w14:textId="77777777" w:rsidR="00B47EDB" w:rsidRDefault="00B47EDB">
      <w:r>
        <w:continuationSeparator/>
      </w:r>
    </w:p>
  </w:footnote>
  <w:footnote w:type="continuationNotice" w:id="1">
    <w:p w14:paraId="48B8E5A6" w14:textId="77777777" w:rsidR="00B47EDB" w:rsidRDefault="00B47EDB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0D69D354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728BBE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E7E1F86" wp14:anchorId="1371C42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30BE321D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B95532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AA4107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31813B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DB880A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A2D9E6E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0323BF2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E1C1D0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DCF6E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AF93EB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 İHALESİ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6E86FF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İA/SKSDB/15</w:t>
          </w:r>
        </w:p>
      </w:tc>
    </w:tr>
    <w:tr w:rsidRPr="006A0EAB" w:rsidR="00F91F41" w:rsidTr="00763440" w14:paraId="6627209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791E47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2F6840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6347988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550654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61A049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2EF67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7B2E6E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444107B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8498A2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464A6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BA0D610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D0F003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862881">
    <w:abstractNumId w:val="4"/>
  </w:num>
  <w:num w:numId="2" w16cid:durableId="911156022">
    <w:abstractNumId w:val="27"/>
  </w:num>
  <w:num w:numId="3" w16cid:durableId="1483304302">
    <w:abstractNumId w:val="9"/>
  </w:num>
  <w:num w:numId="4" w16cid:durableId="1396899934">
    <w:abstractNumId w:val="11"/>
  </w:num>
  <w:num w:numId="5" w16cid:durableId="844398053">
    <w:abstractNumId w:val="22"/>
  </w:num>
  <w:num w:numId="6" w16cid:durableId="253436984">
    <w:abstractNumId w:val="25"/>
  </w:num>
  <w:num w:numId="7" w16cid:durableId="1995140023">
    <w:abstractNumId w:val="5"/>
  </w:num>
  <w:num w:numId="8" w16cid:durableId="177432421">
    <w:abstractNumId w:val="18"/>
  </w:num>
  <w:num w:numId="9" w16cid:durableId="398988399">
    <w:abstractNumId w:val="14"/>
  </w:num>
  <w:num w:numId="10" w16cid:durableId="457375840">
    <w:abstractNumId w:val="10"/>
  </w:num>
  <w:num w:numId="11" w16cid:durableId="871067080">
    <w:abstractNumId w:val="20"/>
  </w:num>
  <w:num w:numId="12" w16cid:durableId="793131440">
    <w:abstractNumId w:val="26"/>
  </w:num>
  <w:num w:numId="13" w16cid:durableId="678579068">
    <w:abstractNumId w:val="0"/>
  </w:num>
  <w:num w:numId="14" w16cid:durableId="884832644">
    <w:abstractNumId w:val="6"/>
  </w:num>
  <w:num w:numId="15" w16cid:durableId="1651984642">
    <w:abstractNumId w:val="16"/>
  </w:num>
  <w:num w:numId="16" w16cid:durableId="1509443736">
    <w:abstractNumId w:val="17"/>
  </w:num>
  <w:num w:numId="17" w16cid:durableId="1670670028">
    <w:abstractNumId w:val="8"/>
  </w:num>
  <w:num w:numId="18" w16cid:durableId="658582260">
    <w:abstractNumId w:val="15"/>
  </w:num>
  <w:num w:numId="19" w16cid:durableId="388263254">
    <w:abstractNumId w:val="21"/>
  </w:num>
  <w:num w:numId="20" w16cid:durableId="442460420">
    <w:abstractNumId w:val="12"/>
  </w:num>
  <w:num w:numId="21" w16cid:durableId="834146989">
    <w:abstractNumId w:val="19"/>
  </w:num>
  <w:num w:numId="22" w16cid:durableId="1620529201">
    <w:abstractNumId w:val="3"/>
  </w:num>
  <w:num w:numId="23" w16cid:durableId="849951587">
    <w:abstractNumId w:val="7"/>
  </w:num>
  <w:num w:numId="24" w16cid:durableId="40907669">
    <w:abstractNumId w:val="2"/>
  </w:num>
  <w:num w:numId="25" w16cid:durableId="642589466">
    <w:abstractNumId w:val="23"/>
  </w:num>
  <w:num w:numId="26" w16cid:durableId="1343967598">
    <w:abstractNumId w:val="24"/>
  </w:num>
  <w:num w:numId="27" w16cid:durableId="958298509">
    <w:abstractNumId w:val="13"/>
  </w:num>
  <w:num w:numId="28" w16cid:durableId="48805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A6"/>
    <w:rsid w:val="000023FC"/>
    <w:rsid w:val="0001677A"/>
    <w:rsid w:val="000300DC"/>
    <w:rsid w:val="000412C1"/>
    <w:rsid w:val="00053E2F"/>
    <w:rsid w:val="00060910"/>
    <w:rsid w:val="00063FC3"/>
    <w:rsid w:val="0006410D"/>
    <w:rsid w:val="0006559C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075E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58D3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A4F3E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563A3"/>
    <w:rsid w:val="003600DB"/>
    <w:rsid w:val="00361C85"/>
    <w:rsid w:val="00374CA0"/>
    <w:rsid w:val="00376816"/>
    <w:rsid w:val="0037716E"/>
    <w:rsid w:val="00385E03"/>
    <w:rsid w:val="003909AB"/>
    <w:rsid w:val="003974FE"/>
    <w:rsid w:val="003A2747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144A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C161E"/>
    <w:rsid w:val="004D59B1"/>
    <w:rsid w:val="004D750A"/>
    <w:rsid w:val="004E65BC"/>
    <w:rsid w:val="004F131F"/>
    <w:rsid w:val="004F71BB"/>
    <w:rsid w:val="0050417B"/>
    <w:rsid w:val="00510DE4"/>
    <w:rsid w:val="0052102F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2166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5897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11CE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66AA6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47EDB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475A"/>
    <w:rsid w:val="00BF542F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57B60"/>
    <w:rsid w:val="00D61B45"/>
    <w:rsid w:val="00D66507"/>
    <w:rsid w:val="00D66B9D"/>
    <w:rsid w:val="00D66BBC"/>
    <w:rsid w:val="00D6791E"/>
    <w:rsid w:val="00D73B2A"/>
    <w:rsid w:val="00D7797D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4DC4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1E95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7CA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19075E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afa7fff7065347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Yemek İhalesi İş Akış Kartı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2023-03-01T07:08:00Z</dcterms:created>
  <dcterms:modified xsi:type="dcterms:W3CDTF">2023-03-01T07:08:00Z</dcterms:modified>
</cp:coreProperties>
</file>